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4B" w:rsidRPr="002922C3" w:rsidRDefault="0051724B" w:rsidP="002922C3">
      <w:pPr>
        <w:rPr>
          <w:iCs/>
        </w:rPr>
      </w:pPr>
      <w:bookmarkStart w:id="0" w:name="_GoBack"/>
      <w:bookmarkEnd w:id="0"/>
      <w:r w:rsidRPr="002922C3">
        <w:rPr>
          <w:iCs/>
        </w:rPr>
        <w:t xml:space="preserve">This agreement is made on _________________________, between Washington and Lee </w:t>
      </w:r>
    </w:p>
    <w:p w:rsidR="0051724B" w:rsidRPr="00814A4A" w:rsidRDefault="0051724B" w:rsidP="0051724B">
      <w:pPr>
        <w:rPr>
          <w:iCs/>
          <w:sz w:val="18"/>
          <w:szCs w:val="18"/>
        </w:rPr>
      </w:pPr>
      <w:r w:rsidRPr="00814A4A">
        <w:rPr>
          <w:iCs/>
          <w:sz w:val="18"/>
          <w:szCs w:val="18"/>
        </w:rPr>
        <w:tab/>
      </w:r>
      <w:r w:rsidRPr="00814A4A">
        <w:rPr>
          <w:iCs/>
          <w:sz w:val="18"/>
          <w:szCs w:val="18"/>
        </w:rPr>
        <w:tab/>
      </w:r>
      <w:r w:rsidRPr="00814A4A">
        <w:rPr>
          <w:iCs/>
          <w:sz w:val="18"/>
          <w:szCs w:val="18"/>
        </w:rPr>
        <w:tab/>
      </w:r>
      <w:r w:rsidRPr="00814A4A">
        <w:rPr>
          <w:iCs/>
          <w:sz w:val="18"/>
          <w:szCs w:val="18"/>
        </w:rPr>
        <w:tab/>
        <w:t xml:space="preserve">              </w:t>
      </w:r>
      <w:r w:rsidR="00B83CFE">
        <w:rPr>
          <w:iCs/>
          <w:sz w:val="18"/>
          <w:szCs w:val="18"/>
        </w:rPr>
        <w:t xml:space="preserve">      </w:t>
      </w:r>
      <w:r w:rsidRPr="00814A4A">
        <w:rPr>
          <w:iCs/>
          <w:sz w:val="18"/>
          <w:szCs w:val="18"/>
        </w:rPr>
        <w:t>(Date)</w:t>
      </w:r>
    </w:p>
    <w:p w:rsidR="0051724B" w:rsidRPr="002922C3" w:rsidRDefault="00D15F72" w:rsidP="0051724B">
      <w:pPr>
        <w:rPr>
          <w:iCs/>
        </w:rPr>
      </w:pPr>
      <w:r w:rsidRPr="002922C3">
        <w:rPr>
          <w:iCs/>
        </w:rPr>
        <w:t>University (“W&amp;L</w:t>
      </w:r>
      <w:r w:rsidR="0051724B" w:rsidRPr="002922C3">
        <w:rPr>
          <w:iCs/>
        </w:rPr>
        <w:t xml:space="preserve">”), a Virginia corporation, and </w:t>
      </w:r>
      <w:r w:rsidR="00450589" w:rsidRPr="002922C3">
        <w:rPr>
          <w:iCs/>
        </w:rPr>
        <w:t>_________</w:t>
      </w:r>
      <w:r w:rsidR="0051724B" w:rsidRPr="002922C3">
        <w:rPr>
          <w:iCs/>
        </w:rPr>
        <w:t>________________________________,</w:t>
      </w:r>
    </w:p>
    <w:p w:rsidR="0051724B" w:rsidRPr="00814A4A" w:rsidRDefault="0051724B" w:rsidP="00814A4A">
      <w:pPr>
        <w:ind w:left="5490"/>
        <w:rPr>
          <w:iCs/>
          <w:sz w:val="18"/>
          <w:szCs w:val="18"/>
        </w:rPr>
      </w:pPr>
      <w:r w:rsidRPr="00814A4A">
        <w:rPr>
          <w:iCs/>
          <w:sz w:val="18"/>
          <w:szCs w:val="18"/>
        </w:rPr>
        <w:t>(Company, LLC, or Individual’s Name)</w:t>
      </w:r>
    </w:p>
    <w:p w:rsidR="00A161F1" w:rsidRPr="002922C3" w:rsidRDefault="0051724B" w:rsidP="00A161F1">
      <w:pPr>
        <w:rPr>
          <w:iCs/>
        </w:rPr>
      </w:pPr>
      <w:r w:rsidRPr="002922C3">
        <w:rPr>
          <w:iCs/>
        </w:rPr>
        <w:t>(“</w:t>
      </w:r>
      <w:r w:rsidR="00546FAF" w:rsidRPr="002922C3">
        <w:rPr>
          <w:iCs/>
        </w:rPr>
        <w:t>Artist</w:t>
      </w:r>
      <w:r w:rsidRPr="002922C3">
        <w:rPr>
          <w:iCs/>
        </w:rPr>
        <w:t>”</w:t>
      </w:r>
      <w:r w:rsidR="0055483C" w:rsidRPr="002922C3">
        <w:rPr>
          <w:iCs/>
        </w:rPr>
        <w:t xml:space="preserve"> or “</w:t>
      </w:r>
      <w:r w:rsidR="00546FAF" w:rsidRPr="002922C3">
        <w:rPr>
          <w:iCs/>
        </w:rPr>
        <w:t>Lender”</w:t>
      </w:r>
      <w:r w:rsidRPr="002922C3">
        <w:rPr>
          <w:iCs/>
        </w:rPr>
        <w:t>), for the purpose of</w:t>
      </w:r>
      <w:r w:rsidR="00A161F1" w:rsidRPr="002922C3">
        <w:rPr>
          <w:iCs/>
        </w:rPr>
        <w:t xml:space="preserve"> (check all that apply):</w:t>
      </w:r>
    </w:p>
    <w:p w:rsidR="00A161F1" w:rsidRPr="002922C3" w:rsidRDefault="00A161F1" w:rsidP="00A161F1">
      <w:pPr>
        <w:rPr>
          <w:iCs/>
        </w:rPr>
      </w:pPr>
    </w:p>
    <w:p w:rsidR="00A161F1" w:rsidRPr="002922C3" w:rsidRDefault="00A161F1" w:rsidP="00A161F1">
      <w:pPr>
        <w:ind w:left="720"/>
        <w:rPr>
          <w:iCs/>
        </w:rPr>
      </w:pPr>
      <w:r w:rsidRPr="002922C3">
        <w:rPr>
          <w:iCs/>
          <w:u w:val="single"/>
        </w:rPr>
        <w:softHyphen/>
      </w:r>
      <w:r w:rsidRPr="002922C3">
        <w:rPr>
          <w:iCs/>
          <w:u w:val="single"/>
        </w:rPr>
        <w:softHyphen/>
      </w:r>
      <w:r w:rsidRPr="002922C3">
        <w:rPr>
          <w:iCs/>
          <w:u w:val="single"/>
        </w:rPr>
        <w:softHyphen/>
      </w:r>
      <w:r w:rsidRPr="002922C3">
        <w:rPr>
          <w:iCs/>
          <w:u w:val="single"/>
        </w:rPr>
        <w:softHyphen/>
      </w:r>
      <w:r w:rsidRPr="002922C3">
        <w:rPr>
          <w:iCs/>
          <w:u w:val="single"/>
        </w:rPr>
        <w:softHyphen/>
        <w:t>_____</w:t>
      </w:r>
      <w:r w:rsidR="0051724B" w:rsidRPr="002922C3">
        <w:rPr>
          <w:iCs/>
        </w:rPr>
        <w:t xml:space="preserve"> </w:t>
      </w:r>
      <w:r w:rsidR="00546FAF" w:rsidRPr="002922C3">
        <w:rPr>
          <w:iCs/>
        </w:rPr>
        <w:t>l</w:t>
      </w:r>
      <w:r w:rsidRPr="002922C3">
        <w:rPr>
          <w:iCs/>
        </w:rPr>
        <w:t xml:space="preserve">ending </w:t>
      </w:r>
      <w:r w:rsidR="00247F67" w:rsidRPr="002922C3">
        <w:rPr>
          <w:iCs/>
        </w:rPr>
        <w:t xml:space="preserve">certain </w:t>
      </w:r>
      <w:r w:rsidR="00546FAF" w:rsidRPr="002922C3">
        <w:rPr>
          <w:iCs/>
        </w:rPr>
        <w:t xml:space="preserve">art </w:t>
      </w:r>
      <w:r w:rsidR="00247F67" w:rsidRPr="002922C3">
        <w:rPr>
          <w:iCs/>
        </w:rPr>
        <w:t xml:space="preserve">(“loaned property”) </w:t>
      </w:r>
      <w:r w:rsidR="00546FAF" w:rsidRPr="002922C3">
        <w:rPr>
          <w:iCs/>
        </w:rPr>
        <w:t>to W&amp;L</w:t>
      </w:r>
    </w:p>
    <w:p w:rsidR="00A161F1" w:rsidRPr="002922C3" w:rsidRDefault="00A161F1" w:rsidP="00A161F1">
      <w:pPr>
        <w:ind w:left="720"/>
        <w:rPr>
          <w:iCs/>
        </w:rPr>
      </w:pPr>
    </w:p>
    <w:p w:rsidR="0051724B" w:rsidRPr="002922C3" w:rsidRDefault="00A161F1" w:rsidP="00A161F1">
      <w:pPr>
        <w:ind w:left="720"/>
        <w:rPr>
          <w:iCs/>
        </w:rPr>
      </w:pPr>
      <w:r w:rsidRPr="002922C3">
        <w:rPr>
          <w:iCs/>
        </w:rPr>
        <w:t xml:space="preserve">_____ </w:t>
      </w:r>
      <w:r w:rsidR="00CA30FD" w:rsidRPr="002922C3">
        <w:rPr>
          <w:iCs/>
        </w:rPr>
        <w:t>presenting a</w:t>
      </w:r>
      <w:r w:rsidRPr="002922C3">
        <w:rPr>
          <w:iCs/>
        </w:rPr>
        <w:t xml:space="preserve"> lecture in connection with the exhibition</w:t>
      </w:r>
    </w:p>
    <w:p w:rsidR="0051724B" w:rsidRPr="002922C3" w:rsidRDefault="0051724B" w:rsidP="0051724B">
      <w:pPr>
        <w:rPr>
          <w:iCs/>
        </w:rPr>
      </w:pPr>
    </w:p>
    <w:p w:rsidR="0051724B" w:rsidRPr="002922C3" w:rsidRDefault="0051724B" w:rsidP="00CA30FD">
      <w:pPr>
        <w:pStyle w:val="Heading1"/>
        <w:spacing w:before="240"/>
        <w:rPr>
          <w:szCs w:val="22"/>
        </w:rPr>
      </w:pPr>
      <w:r w:rsidRPr="002922C3">
        <w:rPr>
          <w:szCs w:val="22"/>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616"/>
      </w:tblGrid>
      <w:tr w:rsidR="0051724B" w:rsidRPr="002922C3" w:rsidTr="001A5AD8">
        <w:tc>
          <w:tcPr>
            <w:tcW w:w="4428" w:type="dxa"/>
          </w:tcPr>
          <w:p w:rsidR="00450589" w:rsidRPr="002922C3" w:rsidRDefault="00450589" w:rsidP="0051724B">
            <w:pPr>
              <w:rPr>
                <w:iCs/>
              </w:rPr>
            </w:pPr>
            <w:r w:rsidRPr="002922C3">
              <w:rPr>
                <w:iCs/>
              </w:rPr>
              <w:t>W&amp;L</w:t>
            </w:r>
            <w:r w:rsidR="0051724B" w:rsidRPr="002922C3">
              <w:rPr>
                <w:iCs/>
              </w:rPr>
              <w:t xml:space="preserve">: </w:t>
            </w:r>
          </w:p>
          <w:p w:rsidR="0051724B" w:rsidRPr="002922C3" w:rsidRDefault="0051724B" w:rsidP="0051724B">
            <w:pPr>
              <w:rPr>
                <w:iCs/>
              </w:rPr>
            </w:pPr>
            <w:r w:rsidRPr="002922C3">
              <w:rPr>
                <w:iCs/>
              </w:rPr>
              <w:t>___________________________________</w:t>
            </w:r>
          </w:p>
          <w:p w:rsidR="0051724B" w:rsidRPr="002922C3" w:rsidRDefault="0051724B" w:rsidP="0051724B">
            <w:pPr>
              <w:rPr>
                <w:iCs/>
              </w:rPr>
            </w:pPr>
            <w:r w:rsidRPr="002922C3">
              <w:rPr>
                <w:iCs/>
              </w:rPr>
              <w:t>___________________________________</w:t>
            </w:r>
          </w:p>
          <w:p w:rsidR="0051724B" w:rsidRPr="00814A4A" w:rsidRDefault="0051724B" w:rsidP="0051724B">
            <w:pPr>
              <w:rPr>
                <w:iCs/>
                <w:sz w:val="18"/>
                <w:szCs w:val="18"/>
              </w:rPr>
            </w:pPr>
            <w:r w:rsidRPr="002922C3">
              <w:rPr>
                <w:iCs/>
              </w:rPr>
              <w:tab/>
            </w:r>
            <w:r w:rsidRPr="00814A4A">
              <w:rPr>
                <w:iCs/>
                <w:sz w:val="18"/>
                <w:szCs w:val="18"/>
              </w:rPr>
              <w:t xml:space="preserve">               </w:t>
            </w:r>
            <w:r w:rsidR="00B83CFE">
              <w:rPr>
                <w:iCs/>
                <w:sz w:val="18"/>
                <w:szCs w:val="18"/>
              </w:rPr>
              <w:t xml:space="preserve">   </w:t>
            </w:r>
            <w:r w:rsidRPr="00814A4A">
              <w:rPr>
                <w:iCs/>
                <w:sz w:val="18"/>
                <w:szCs w:val="18"/>
              </w:rPr>
              <w:t xml:space="preserve">  (Title)</w:t>
            </w:r>
          </w:p>
          <w:p w:rsidR="0051724B" w:rsidRPr="002922C3" w:rsidRDefault="0051724B" w:rsidP="0051724B">
            <w:pPr>
              <w:rPr>
                <w:iCs/>
              </w:rPr>
            </w:pPr>
            <w:r w:rsidRPr="002922C3">
              <w:rPr>
                <w:iCs/>
              </w:rPr>
              <w:t>___________________________________</w:t>
            </w:r>
          </w:p>
          <w:p w:rsidR="0051724B" w:rsidRPr="00B83CFE" w:rsidRDefault="0051724B" w:rsidP="0051724B">
            <w:pPr>
              <w:rPr>
                <w:iCs/>
                <w:sz w:val="18"/>
                <w:szCs w:val="18"/>
              </w:rPr>
            </w:pPr>
            <w:r w:rsidRPr="002922C3">
              <w:rPr>
                <w:iCs/>
              </w:rPr>
              <w:tab/>
            </w:r>
            <w:r w:rsidRPr="00B83CFE">
              <w:rPr>
                <w:iCs/>
                <w:sz w:val="18"/>
                <w:szCs w:val="18"/>
              </w:rPr>
              <w:t xml:space="preserve"> </w:t>
            </w:r>
            <w:r w:rsidR="00B83CFE">
              <w:rPr>
                <w:iCs/>
                <w:sz w:val="18"/>
                <w:szCs w:val="18"/>
              </w:rPr>
              <w:t xml:space="preserve">   </w:t>
            </w:r>
            <w:r w:rsidRPr="00B83CFE">
              <w:rPr>
                <w:iCs/>
                <w:sz w:val="18"/>
                <w:szCs w:val="18"/>
              </w:rPr>
              <w:t xml:space="preserve"> (Office Location/Building)</w:t>
            </w:r>
          </w:p>
          <w:p w:rsidR="0051724B" w:rsidRPr="002922C3" w:rsidRDefault="0051724B" w:rsidP="0051724B">
            <w:pPr>
              <w:rPr>
                <w:iCs/>
              </w:rPr>
            </w:pPr>
          </w:p>
          <w:p w:rsidR="0051724B" w:rsidRPr="002922C3" w:rsidRDefault="0051724B" w:rsidP="0051724B">
            <w:pPr>
              <w:rPr>
                <w:iCs/>
              </w:rPr>
            </w:pPr>
            <w:r w:rsidRPr="002922C3">
              <w:rPr>
                <w:iCs/>
              </w:rPr>
              <w:t>Washington and Lee University</w:t>
            </w:r>
          </w:p>
          <w:p w:rsidR="0051724B" w:rsidRPr="002922C3" w:rsidRDefault="0051724B" w:rsidP="0051724B">
            <w:pPr>
              <w:rPr>
                <w:iCs/>
              </w:rPr>
            </w:pPr>
            <w:r w:rsidRPr="002922C3">
              <w:rPr>
                <w:iCs/>
              </w:rPr>
              <w:t>Lexington, Virginia 24450</w:t>
            </w:r>
          </w:p>
          <w:p w:rsidR="0051724B" w:rsidRPr="002922C3" w:rsidRDefault="0051724B" w:rsidP="0051724B">
            <w:pPr>
              <w:rPr>
                <w:iCs/>
              </w:rPr>
            </w:pPr>
          </w:p>
          <w:p w:rsidR="0051724B" w:rsidRPr="002922C3" w:rsidRDefault="0051724B" w:rsidP="0051724B">
            <w:pPr>
              <w:rPr>
                <w:iCs/>
              </w:rPr>
            </w:pPr>
            <w:r w:rsidRPr="002922C3">
              <w:rPr>
                <w:iCs/>
              </w:rPr>
              <w:t>Telephone: __________________</w:t>
            </w:r>
          </w:p>
          <w:p w:rsidR="0051724B" w:rsidRPr="002922C3" w:rsidRDefault="0051724B" w:rsidP="0051724B">
            <w:pPr>
              <w:rPr>
                <w:iCs/>
              </w:rPr>
            </w:pPr>
            <w:r w:rsidRPr="002922C3">
              <w:rPr>
                <w:iCs/>
              </w:rPr>
              <w:t>Fax: _____________________</w:t>
            </w:r>
          </w:p>
          <w:p w:rsidR="0051724B" w:rsidRPr="002922C3" w:rsidRDefault="0051724B" w:rsidP="0051724B">
            <w:pPr>
              <w:rPr>
                <w:iCs/>
              </w:rPr>
            </w:pPr>
            <w:r w:rsidRPr="002922C3">
              <w:rPr>
                <w:iCs/>
              </w:rPr>
              <w:t>E-mail: ___________________________</w:t>
            </w:r>
          </w:p>
        </w:tc>
        <w:tc>
          <w:tcPr>
            <w:tcW w:w="4428" w:type="dxa"/>
          </w:tcPr>
          <w:p w:rsidR="0051724B" w:rsidRPr="002922C3" w:rsidRDefault="00546FAF" w:rsidP="0051724B">
            <w:pPr>
              <w:rPr>
                <w:iCs/>
              </w:rPr>
            </w:pPr>
            <w:r w:rsidRPr="002922C3">
              <w:rPr>
                <w:iCs/>
              </w:rPr>
              <w:t>Lender</w:t>
            </w:r>
            <w:r w:rsidR="0051724B" w:rsidRPr="002922C3">
              <w:rPr>
                <w:iCs/>
              </w:rPr>
              <w:t xml:space="preserve">: </w:t>
            </w:r>
          </w:p>
          <w:p w:rsidR="0051724B" w:rsidRPr="002922C3" w:rsidRDefault="0051724B" w:rsidP="0051724B">
            <w:pPr>
              <w:rPr>
                <w:iCs/>
              </w:rPr>
            </w:pPr>
            <w:r w:rsidRPr="002922C3">
              <w:rPr>
                <w:iCs/>
              </w:rPr>
              <w:t>________________________________</w:t>
            </w:r>
          </w:p>
          <w:p w:rsidR="0051724B" w:rsidRPr="002922C3" w:rsidRDefault="0051724B" w:rsidP="0051724B">
            <w:pPr>
              <w:rPr>
                <w:iCs/>
              </w:rPr>
            </w:pPr>
            <w:r w:rsidRPr="002922C3">
              <w:rPr>
                <w:iCs/>
              </w:rPr>
              <w:t>________________________________</w:t>
            </w:r>
          </w:p>
          <w:p w:rsidR="0051724B" w:rsidRPr="00814A4A" w:rsidRDefault="0051724B" w:rsidP="0051724B">
            <w:pPr>
              <w:rPr>
                <w:iCs/>
                <w:sz w:val="18"/>
                <w:szCs w:val="18"/>
              </w:rPr>
            </w:pPr>
            <w:r w:rsidRPr="002922C3">
              <w:rPr>
                <w:iCs/>
              </w:rPr>
              <w:tab/>
            </w:r>
            <w:r w:rsidRPr="002922C3">
              <w:rPr>
                <w:iCs/>
              </w:rPr>
              <w:tab/>
            </w:r>
            <w:r w:rsidR="00B83CFE">
              <w:rPr>
                <w:iCs/>
              </w:rPr>
              <w:t xml:space="preserve"> </w:t>
            </w:r>
            <w:r w:rsidRPr="00814A4A">
              <w:rPr>
                <w:iCs/>
                <w:sz w:val="18"/>
                <w:szCs w:val="18"/>
              </w:rPr>
              <w:t>(Title)</w:t>
            </w:r>
          </w:p>
          <w:p w:rsidR="0051724B" w:rsidRPr="002922C3" w:rsidRDefault="0051724B" w:rsidP="0051724B">
            <w:pPr>
              <w:rPr>
                <w:iCs/>
              </w:rPr>
            </w:pPr>
            <w:r w:rsidRPr="002922C3">
              <w:rPr>
                <w:iCs/>
              </w:rPr>
              <w:t>________________________________</w:t>
            </w:r>
          </w:p>
          <w:p w:rsidR="0051724B" w:rsidRPr="00B83CFE" w:rsidRDefault="00B83CFE" w:rsidP="0051724B">
            <w:pPr>
              <w:rPr>
                <w:iCs/>
                <w:sz w:val="18"/>
                <w:szCs w:val="18"/>
              </w:rPr>
            </w:pPr>
            <w:r>
              <w:rPr>
                <w:iCs/>
              </w:rPr>
              <w:tab/>
              <w:t xml:space="preserve">           </w:t>
            </w:r>
            <w:r w:rsidR="0051724B" w:rsidRPr="002922C3">
              <w:rPr>
                <w:iCs/>
              </w:rPr>
              <w:t xml:space="preserve"> </w:t>
            </w:r>
            <w:r w:rsidR="0051724B" w:rsidRPr="00B83CFE">
              <w:rPr>
                <w:iCs/>
                <w:sz w:val="18"/>
                <w:szCs w:val="18"/>
              </w:rPr>
              <w:t>(Address)</w:t>
            </w:r>
          </w:p>
          <w:p w:rsidR="0051724B" w:rsidRPr="002922C3" w:rsidRDefault="0051724B" w:rsidP="0051724B">
            <w:pPr>
              <w:rPr>
                <w:iCs/>
              </w:rPr>
            </w:pPr>
            <w:r w:rsidRPr="002922C3">
              <w:rPr>
                <w:iCs/>
              </w:rPr>
              <w:t>________________________________________</w:t>
            </w:r>
          </w:p>
          <w:p w:rsidR="0051724B" w:rsidRPr="00B83CFE" w:rsidRDefault="0051724B" w:rsidP="0051724B">
            <w:pPr>
              <w:rPr>
                <w:iCs/>
                <w:sz w:val="18"/>
                <w:szCs w:val="18"/>
              </w:rPr>
            </w:pPr>
            <w:r w:rsidRPr="002922C3">
              <w:rPr>
                <w:iCs/>
              </w:rPr>
              <w:t xml:space="preserve">                  </w:t>
            </w:r>
            <w:r w:rsidR="00B83CFE">
              <w:rPr>
                <w:iCs/>
              </w:rPr>
              <w:t xml:space="preserve"> </w:t>
            </w:r>
            <w:r w:rsidRPr="002922C3">
              <w:rPr>
                <w:iCs/>
              </w:rPr>
              <w:t xml:space="preserve"> </w:t>
            </w:r>
            <w:r w:rsidRPr="00B83CFE">
              <w:rPr>
                <w:iCs/>
                <w:sz w:val="18"/>
                <w:szCs w:val="18"/>
              </w:rPr>
              <w:t>(City, State, and Zip Code)</w:t>
            </w:r>
          </w:p>
          <w:p w:rsidR="0051724B" w:rsidRPr="002922C3" w:rsidRDefault="0051724B" w:rsidP="0051724B">
            <w:pPr>
              <w:rPr>
                <w:iCs/>
              </w:rPr>
            </w:pPr>
          </w:p>
          <w:p w:rsidR="0051724B" w:rsidRPr="002922C3" w:rsidRDefault="0051724B" w:rsidP="0051724B">
            <w:pPr>
              <w:rPr>
                <w:iCs/>
              </w:rPr>
            </w:pPr>
            <w:r w:rsidRPr="002922C3">
              <w:rPr>
                <w:iCs/>
              </w:rPr>
              <w:t>Telephone: __________________</w:t>
            </w:r>
          </w:p>
          <w:p w:rsidR="0051724B" w:rsidRPr="002922C3" w:rsidRDefault="0051724B" w:rsidP="0051724B">
            <w:pPr>
              <w:rPr>
                <w:iCs/>
              </w:rPr>
            </w:pPr>
            <w:r w:rsidRPr="002922C3">
              <w:rPr>
                <w:iCs/>
              </w:rPr>
              <w:t>Fax: _____________________</w:t>
            </w:r>
          </w:p>
          <w:p w:rsidR="0051724B" w:rsidRPr="002922C3" w:rsidRDefault="0051724B" w:rsidP="0051724B">
            <w:pPr>
              <w:rPr>
                <w:iCs/>
              </w:rPr>
            </w:pPr>
            <w:r w:rsidRPr="002922C3">
              <w:rPr>
                <w:iCs/>
              </w:rPr>
              <w:t>E-mail: ___________________________</w:t>
            </w:r>
          </w:p>
          <w:p w:rsidR="0051724B" w:rsidRPr="002922C3" w:rsidRDefault="0051724B" w:rsidP="0051724B">
            <w:pPr>
              <w:rPr>
                <w:iCs/>
              </w:rPr>
            </w:pPr>
          </w:p>
        </w:tc>
      </w:tr>
    </w:tbl>
    <w:p w:rsidR="008A5A8D" w:rsidRPr="002922C3" w:rsidRDefault="008A5A8D" w:rsidP="00CA30FD">
      <w:pPr>
        <w:pStyle w:val="Heading1"/>
        <w:spacing w:before="240"/>
        <w:rPr>
          <w:szCs w:val="22"/>
        </w:rPr>
      </w:pPr>
      <w:r w:rsidRPr="002922C3">
        <w:rPr>
          <w:szCs w:val="22"/>
        </w:rPr>
        <w:t>Exhibition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A5A8D" w:rsidRPr="002922C3" w:rsidTr="008A5A8D">
        <w:tc>
          <w:tcPr>
            <w:tcW w:w="4428" w:type="dxa"/>
          </w:tcPr>
          <w:p w:rsidR="008A5A8D" w:rsidRPr="002922C3" w:rsidRDefault="008A5A8D" w:rsidP="008A5A8D">
            <w:pPr>
              <w:rPr>
                <w:iCs/>
              </w:rPr>
            </w:pPr>
            <w:r w:rsidRPr="002922C3">
              <w:rPr>
                <w:iCs/>
              </w:rPr>
              <w:t xml:space="preserve">Exhibition Title: </w:t>
            </w:r>
          </w:p>
          <w:p w:rsidR="008A5A8D" w:rsidRPr="002922C3" w:rsidRDefault="008A5A8D" w:rsidP="008A5A8D">
            <w:pPr>
              <w:rPr>
                <w:iCs/>
              </w:rPr>
            </w:pPr>
            <w:r w:rsidRPr="002922C3">
              <w:rPr>
                <w:iCs/>
              </w:rPr>
              <w:t>___________________________________</w:t>
            </w:r>
          </w:p>
          <w:p w:rsidR="008A5A8D" w:rsidRPr="002922C3" w:rsidRDefault="008A5A8D" w:rsidP="008A5A8D">
            <w:pPr>
              <w:rPr>
                <w:iCs/>
              </w:rPr>
            </w:pPr>
          </w:p>
          <w:p w:rsidR="008A5A8D" w:rsidRPr="002922C3" w:rsidRDefault="008A5A8D" w:rsidP="008A5A8D">
            <w:pPr>
              <w:rPr>
                <w:iCs/>
              </w:rPr>
            </w:pPr>
            <w:r w:rsidRPr="002922C3">
              <w:rPr>
                <w:iCs/>
              </w:rPr>
              <w:t>Exhibition Space: ___________________________________</w:t>
            </w:r>
            <w:r w:rsidRPr="002922C3">
              <w:rPr>
                <w:iCs/>
              </w:rPr>
              <w:tab/>
              <w:t xml:space="preserve">                </w:t>
            </w:r>
          </w:p>
          <w:p w:rsidR="008A5A8D" w:rsidRPr="002922C3" w:rsidRDefault="008A5A8D" w:rsidP="008A5A8D">
            <w:pPr>
              <w:rPr>
                <w:iCs/>
              </w:rPr>
            </w:pPr>
          </w:p>
          <w:p w:rsidR="008A5A8D" w:rsidRPr="002922C3" w:rsidRDefault="008A5A8D" w:rsidP="008A5A8D">
            <w:pPr>
              <w:rPr>
                <w:iCs/>
              </w:rPr>
            </w:pPr>
            <w:r w:rsidRPr="002922C3">
              <w:rPr>
                <w:iCs/>
              </w:rPr>
              <w:t>___________________________________</w:t>
            </w:r>
          </w:p>
          <w:p w:rsidR="008A5A8D" w:rsidRPr="002922C3" w:rsidRDefault="008A5A8D" w:rsidP="008A5A8D">
            <w:pPr>
              <w:rPr>
                <w:iCs/>
              </w:rPr>
            </w:pPr>
          </w:p>
          <w:p w:rsidR="008A5A8D" w:rsidRPr="002922C3" w:rsidRDefault="008A5A8D" w:rsidP="008A5A8D">
            <w:pPr>
              <w:rPr>
                <w:iCs/>
              </w:rPr>
            </w:pPr>
            <w:r w:rsidRPr="002922C3">
              <w:rPr>
                <w:iCs/>
              </w:rPr>
              <w:t>Washington and Lee University</w:t>
            </w:r>
          </w:p>
          <w:p w:rsidR="008A5A8D" w:rsidRPr="002922C3" w:rsidRDefault="008A5A8D" w:rsidP="008A5A8D">
            <w:pPr>
              <w:rPr>
                <w:iCs/>
              </w:rPr>
            </w:pPr>
            <w:r w:rsidRPr="002922C3">
              <w:rPr>
                <w:iCs/>
              </w:rPr>
              <w:t>Lexington, Virginia 24450</w:t>
            </w:r>
          </w:p>
          <w:p w:rsidR="008A5A8D" w:rsidRPr="002922C3" w:rsidRDefault="008A5A8D" w:rsidP="008A5A8D">
            <w:pPr>
              <w:rPr>
                <w:iCs/>
              </w:rPr>
            </w:pPr>
          </w:p>
          <w:p w:rsidR="008A5A8D" w:rsidRPr="002922C3" w:rsidRDefault="008A5A8D" w:rsidP="008A5A8D">
            <w:pPr>
              <w:rPr>
                <w:iCs/>
              </w:rPr>
            </w:pPr>
            <w:r w:rsidRPr="002922C3">
              <w:rPr>
                <w:iCs/>
              </w:rPr>
              <w:t>Term of the Exhibition: ________ to _________</w:t>
            </w:r>
          </w:p>
          <w:p w:rsidR="008A5A8D" w:rsidRPr="002922C3" w:rsidRDefault="008A5A8D" w:rsidP="008A5A8D">
            <w:pPr>
              <w:rPr>
                <w:iCs/>
              </w:rPr>
            </w:pPr>
          </w:p>
        </w:tc>
        <w:tc>
          <w:tcPr>
            <w:tcW w:w="4428" w:type="dxa"/>
          </w:tcPr>
          <w:p w:rsidR="008A5A8D" w:rsidRPr="002922C3" w:rsidRDefault="008A5A8D" w:rsidP="008A5A8D">
            <w:pPr>
              <w:rPr>
                <w:iCs/>
              </w:rPr>
            </w:pPr>
            <w:r w:rsidRPr="002922C3">
              <w:rPr>
                <w:iCs/>
              </w:rPr>
              <w:t xml:space="preserve">Loaned Property: </w:t>
            </w:r>
          </w:p>
          <w:p w:rsidR="008A5A8D" w:rsidRPr="002922C3" w:rsidRDefault="008A5A8D" w:rsidP="008A5A8D">
            <w:pPr>
              <w:rPr>
                <w:iCs/>
              </w:rPr>
            </w:pPr>
          </w:p>
          <w:p w:rsidR="008A5A8D" w:rsidRPr="002922C3" w:rsidRDefault="008A5A8D" w:rsidP="008A5A8D">
            <w:pPr>
              <w:rPr>
                <w:iCs/>
              </w:rPr>
            </w:pPr>
            <w:r w:rsidRPr="002922C3">
              <w:rPr>
                <w:iCs/>
              </w:rPr>
              <w:t>Description: __________________________</w:t>
            </w:r>
          </w:p>
          <w:p w:rsidR="008A5A8D" w:rsidRPr="002922C3" w:rsidRDefault="008A5A8D" w:rsidP="008A5A8D">
            <w:pPr>
              <w:rPr>
                <w:iCs/>
              </w:rPr>
            </w:pPr>
          </w:p>
          <w:p w:rsidR="008A5A8D" w:rsidRPr="002922C3" w:rsidRDefault="008A5A8D" w:rsidP="008A5A8D">
            <w:pPr>
              <w:rPr>
                <w:iCs/>
              </w:rPr>
            </w:pPr>
            <w:r w:rsidRPr="002922C3">
              <w:rPr>
                <w:iCs/>
              </w:rPr>
              <w:t>Insured Value: ________________________</w:t>
            </w:r>
          </w:p>
          <w:p w:rsidR="008A5A8D" w:rsidRPr="002922C3" w:rsidRDefault="008A5A8D" w:rsidP="008A5A8D">
            <w:pPr>
              <w:rPr>
                <w:iCs/>
              </w:rPr>
            </w:pPr>
          </w:p>
          <w:p w:rsidR="008A5A8D" w:rsidRPr="002922C3" w:rsidRDefault="008A5A8D" w:rsidP="008A5A8D">
            <w:pPr>
              <w:rPr>
                <w:iCs/>
              </w:rPr>
            </w:pPr>
            <w:r w:rsidRPr="002922C3">
              <w:rPr>
                <w:iCs/>
              </w:rPr>
              <w:t>Credit: _______________________________</w:t>
            </w:r>
          </w:p>
          <w:p w:rsidR="008A5A8D" w:rsidRPr="00B83CFE" w:rsidRDefault="00B83CFE" w:rsidP="008A5A8D">
            <w:pPr>
              <w:rPr>
                <w:iCs/>
                <w:sz w:val="18"/>
                <w:szCs w:val="18"/>
              </w:rPr>
            </w:pPr>
            <w:r>
              <w:rPr>
                <w:iCs/>
              </w:rPr>
              <w:t xml:space="preserve">  </w:t>
            </w:r>
            <w:r w:rsidR="008A5A8D" w:rsidRPr="00B83CFE">
              <w:rPr>
                <w:iCs/>
                <w:sz w:val="18"/>
                <w:szCs w:val="18"/>
              </w:rPr>
              <w:t>(Lender’s Nam</w:t>
            </w:r>
            <w:r>
              <w:rPr>
                <w:iCs/>
                <w:sz w:val="18"/>
                <w:szCs w:val="18"/>
              </w:rPr>
              <w:t xml:space="preserve">e as it is to Appear on Gallery </w:t>
            </w:r>
            <w:r w:rsidR="008A5A8D" w:rsidRPr="00B83CFE">
              <w:rPr>
                <w:iCs/>
                <w:sz w:val="18"/>
                <w:szCs w:val="18"/>
              </w:rPr>
              <w:t>Label)</w:t>
            </w:r>
          </w:p>
          <w:p w:rsidR="008A5A8D" w:rsidRPr="002922C3" w:rsidRDefault="008A5A8D" w:rsidP="008A5A8D">
            <w:pPr>
              <w:rPr>
                <w:iCs/>
              </w:rPr>
            </w:pPr>
          </w:p>
          <w:p w:rsidR="008A5A8D" w:rsidRPr="002922C3" w:rsidRDefault="008A5A8D" w:rsidP="008A5A8D">
            <w:pPr>
              <w:rPr>
                <w:iCs/>
              </w:rPr>
            </w:pPr>
            <w:r w:rsidRPr="002922C3">
              <w:rPr>
                <w:iCs/>
              </w:rPr>
              <w:t>Term of the Loan:* _______ to ________</w:t>
            </w:r>
          </w:p>
          <w:p w:rsidR="008A5A8D" w:rsidRPr="005A473B" w:rsidRDefault="008A5A8D" w:rsidP="008A5A8D">
            <w:pPr>
              <w:rPr>
                <w:i/>
                <w:iCs/>
                <w:sz w:val="20"/>
                <w:szCs w:val="20"/>
              </w:rPr>
            </w:pPr>
            <w:r w:rsidRPr="005A473B">
              <w:rPr>
                <w:i/>
                <w:iCs/>
                <w:sz w:val="20"/>
                <w:szCs w:val="20"/>
              </w:rPr>
              <w:t>*May be different from Term of the Exhibition.</w:t>
            </w:r>
          </w:p>
        </w:tc>
      </w:tr>
    </w:tbl>
    <w:p w:rsidR="008A5A8D" w:rsidRPr="002922C3" w:rsidRDefault="008A5A8D" w:rsidP="008A5A8D"/>
    <w:p w:rsidR="00CA30FD" w:rsidRPr="002922C3" w:rsidRDefault="00CA30FD" w:rsidP="00CA30FD">
      <w:pPr>
        <w:pStyle w:val="Heading1"/>
        <w:spacing w:before="240"/>
        <w:rPr>
          <w:szCs w:val="22"/>
        </w:rPr>
      </w:pPr>
      <w:r w:rsidRPr="002922C3">
        <w:rPr>
          <w:szCs w:val="22"/>
        </w:rPr>
        <w:t>Transportation of Loaned Property</w:t>
      </w:r>
    </w:p>
    <w:p w:rsidR="00CA30FD" w:rsidRPr="002922C3" w:rsidRDefault="00CA30FD" w:rsidP="00CA30FD">
      <w:pPr>
        <w:ind w:left="720"/>
      </w:pPr>
      <w:r w:rsidRPr="002922C3">
        <w:t xml:space="preserve">W&amp;L will pay Lender </w:t>
      </w:r>
      <w:r w:rsidR="00A161F1" w:rsidRPr="002922C3">
        <w:t xml:space="preserve">______ </w:t>
      </w:r>
      <w:r w:rsidRPr="002922C3">
        <w:t>cents ($ .</w:t>
      </w:r>
      <w:r w:rsidR="00B83CFE">
        <w:t>____</w:t>
      </w:r>
      <w:r w:rsidRPr="002922C3">
        <w:t xml:space="preserve">) per mile for transport of the loaned property to </w:t>
      </w:r>
      <w:r w:rsidR="008A5A8D" w:rsidRPr="002922C3">
        <w:t xml:space="preserve">and from </w:t>
      </w:r>
      <w:r w:rsidRPr="002922C3">
        <w:t>W&amp;L in a personal vehicle.</w:t>
      </w:r>
    </w:p>
    <w:p w:rsidR="00CA30FD" w:rsidRPr="002922C3" w:rsidRDefault="00CA30FD" w:rsidP="00CA30FD">
      <w:pPr>
        <w:pStyle w:val="Heading1"/>
        <w:spacing w:before="240"/>
        <w:rPr>
          <w:szCs w:val="22"/>
        </w:rPr>
      </w:pPr>
      <w:r w:rsidRPr="002922C3">
        <w:rPr>
          <w:szCs w:val="22"/>
        </w:rPr>
        <w:t>Lecture</w:t>
      </w:r>
      <w:r w:rsidR="00A161F1" w:rsidRPr="002922C3">
        <w:rPr>
          <w:szCs w:val="22"/>
        </w:rPr>
        <w:t xml:space="preserve"> (if applicable)</w:t>
      </w:r>
    </w:p>
    <w:p w:rsidR="00CA30FD" w:rsidRPr="002922C3" w:rsidRDefault="00CA30FD" w:rsidP="00CA30FD">
      <w:pPr>
        <w:ind w:left="720"/>
      </w:pPr>
      <w:r w:rsidRPr="002922C3">
        <w:t xml:space="preserve">Lender agrees to give a lecture at W&amp;L on the subject of the loaned property.  W&amp;L will pay Lender an honorarium of </w:t>
      </w:r>
      <w:r w:rsidR="00B83CFE">
        <w:t>______________</w:t>
      </w:r>
      <w:r w:rsidR="00A161F1" w:rsidRPr="002922C3">
        <w:t xml:space="preserve"> </w:t>
      </w:r>
      <w:r w:rsidRPr="002922C3">
        <w:t>($</w:t>
      </w:r>
      <w:r w:rsidR="00B83CFE">
        <w:t>____</w:t>
      </w:r>
      <w:r w:rsidR="00A161F1" w:rsidRPr="002922C3">
        <w:t xml:space="preserve">) for the </w:t>
      </w:r>
      <w:r w:rsidRPr="002922C3">
        <w:t>lecture, which will occur on _____________ at __________ in ________________________.</w:t>
      </w:r>
    </w:p>
    <w:p w:rsidR="00CA30FD" w:rsidRPr="002922C3" w:rsidRDefault="00E8082B" w:rsidP="00A161F1">
      <w:pPr>
        <w:ind w:firstLine="720"/>
      </w:pPr>
      <w:r>
        <w:t xml:space="preserve">             </w:t>
      </w:r>
      <w:r w:rsidR="00CA30FD" w:rsidRPr="002922C3">
        <w:t xml:space="preserve"> </w:t>
      </w:r>
      <w:r w:rsidR="00CA30FD" w:rsidRPr="00E8082B">
        <w:rPr>
          <w:sz w:val="18"/>
          <w:szCs w:val="18"/>
        </w:rPr>
        <w:t>(Date)</w:t>
      </w:r>
      <w:r>
        <w:tab/>
      </w:r>
      <w:r>
        <w:tab/>
        <w:t xml:space="preserve">   </w:t>
      </w:r>
      <w:r w:rsidR="00CA30FD" w:rsidRPr="00E8082B">
        <w:rPr>
          <w:sz w:val="18"/>
          <w:szCs w:val="18"/>
        </w:rPr>
        <w:t>(Time)</w:t>
      </w:r>
      <w:r>
        <w:tab/>
        <w:t xml:space="preserve">                         </w:t>
      </w:r>
      <w:r w:rsidR="00CA30FD" w:rsidRPr="00E8082B">
        <w:rPr>
          <w:sz w:val="18"/>
          <w:szCs w:val="18"/>
        </w:rPr>
        <w:t>(Location)</w:t>
      </w:r>
    </w:p>
    <w:p w:rsidR="003A71B4" w:rsidRPr="002922C3" w:rsidRDefault="008F2DC8" w:rsidP="00CA30FD">
      <w:pPr>
        <w:pStyle w:val="Heading1"/>
        <w:spacing w:before="240"/>
        <w:rPr>
          <w:szCs w:val="22"/>
        </w:rPr>
      </w:pPr>
      <w:r w:rsidRPr="002922C3">
        <w:rPr>
          <w:szCs w:val="22"/>
        </w:rPr>
        <w:t>Use of Loaned Property</w:t>
      </w:r>
    </w:p>
    <w:p w:rsidR="0011261C" w:rsidRPr="002922C3" w:rsidRDefault="0011261C" w:rsidP="00814A4A">
      <w:pPr>
        <w:numPr>
          <w:ilvl w:val="0"/>
          <w:numId w:val="4"/>
        </w:numPr>
        <w:spacing w:after="80"/>
      </w:pPr>
      <w:r w:rsidRPr="002922C3">
        <w:t>W&amp;L will exercise the</w:t>
      </w:r>
      <w:r w:rsidR="00506953" w:rsidRPr="002922C3">
        <w:t xml:space="preserve"> same care with respect to loaned property</w:t>
      </w:r>
      <w:r w:rsidRPr="002922C3">
        <w:t xml:space="preserve"> as it does in the safekeeping of comparable University property.</w:t>
      </w:r>
    </w:p>
    <w:p w:rsidR="0011261C" w:rsidRPr="002922C3" w:rsidRDefault="00506953" w:rsidP="00814A4A">
      <w:pPr>
        <w:numPr>
          <w:ilvl w:val="0"/>
          <w:numId w:val="4"/>
        </w:numPr>
        <w:spacing w:after="80"/>
      </w:pPr>
      <w:r w:rsidRPr="002922C3">
        <w:t>Loaned property</w:t>
      </w:r>
      <w:r w:rsidR="0011261C" w:rsidRPr="002922C3">
        <w:t xml:space="preserve"> shall remain in the possession of W&amp;L for the time specified above, but may be withdrawn from exhibition at anytime at W&amp;L’s sole discretion.</w:t>
      </w:r>
    </w:p>
    <w:p w:rsidR="0011261C" w:rsidRPr="002922C3" w:rsidRDefault="0011261C" w:rsidP="00814A4A">
      <w:pPr>
        <w:numPr>
          <w:ilvl w:val="0"/>
          <w:numId w:val="4"/>
        </w:numPr>
        <w:spacing w:after="80"/>
      </w:pPr>
      <w:r w:rsidRPr="002922C3">
        <w:t xml:space="preserve">W&amp;L may, on occasion, present events of a social nature in the exhibition space, including reception foods and drinks (e.g., cheese/crackers, wine or soft drinks).  </w:t>
      </w:r>
      <w:r w:rsidR="00F04C09" w:rsidRPr="002922C3">
        <w:t>As stated above, W&amp;L will exercise the same care in protecting loaned property as it does in protecting its own property.</w:t>
      </w:r>
    </w:p>
    <w:p w:rsidR="001A5AD8" w:rsidRPr="002922C3" w:rsidRDefault="001A5AD8" w:rsidP="00CA30FD">
      <w:pPr>
        <w:pStyle w:val="Heading1"/>
        <w:spacing w:before="240"/>
        <w:rPr>
          <w:szCs w:val="22"/>
        </w:rPr>
      </w:pPr>
      <w:r w:rsidRPr="002922C3">
        <w:rPr>
          <w:szCs w:val="22"/>
        </w:rPr>
        <w:t>Insurance</w:t>
      </w:r>
    </w:p>
    <w:p w:rsidR="00F04C09" w:rsidRPr="002922C3" w:rsidRDefault="00F04C09" w:rsidP="00B83CFE">
      <w:pPr>
        <w:spacing w:after="80"/>
        <w:ind w:left="720"/>
      </w:pPr>
      <w:r w:rsidRPr="002922C3">
        <w:t xml:space="preserve">Unless Lender expressly elects to maintain </w:t>
      </w:r>
      <w:r w:rsidR="00506953" w:rsidRPr="002922C3">
        <w:t xml:space="preserve">property </w:t>
      </w:r>
      <w:r w:rsidRPr="002922C3">
        <w:t xml:space="preserve">insurance coverage, </w:t>
      </w:r>
      <w:r w:rsidR="00506953" w:rsidRPr="002922C3">
        <w:t xml:space="preserve">W&amp;L will insure the </w:t>
      </w:r>
      <w:r w:rsidRPr="002922C3">
        <w:t>loan</w:t>
      </w:r>
      <w:r w:rsidR="00506953" w:rsidRPr="002922C3">
        <w:t>ed property</w:t>
      </w:r>
      <w:r w:rsidRPr="002922C3">
        <w:t xml:space="preserve"> while on the university premises for the amount indicated on the face of this loan agreement </w:t>
      </w:r>
      <w:r w:rsidR="002601A1" w:rsidRPr="002922C3">
        <w:t xml:space="preserve">[but in no event no more than three million dollars $3,000,000)] </w:t>
      </w:r>
      <w:r w:rsidRPr="002922C3">
        <w:t>against all risks of physical loss or damage from any external cause while on location during the period of the loan.  No commission is charged for works sold.</w:t>
      </w:r>
    </w:p>
    <w:p w:rsidR="00F04C09" w:rsidRPr="002922C3" w:rsidRDefault="00F04C09" w:rsidP="00B83CFE">
      <w:pPr>
        <w:numPr>
          <w:ilvl w:val="0"/>
          <w:numId w:val="5"/>
        </w:numPr>
        <w:spacing w:after="80"/>
      </w:pPr>
      <w:r w:rsidRPr="002922C3">
        <w:t xml:space="preserve">A price list, and/or insurance values, must be delivered to </w:t>
      </w:r>
      <w:r w:rsidR="001C1FCC" w:rsidRPr="002922C3">
        <w:t>W&amp;L</w:t>
      </w:r>
      <w:r w:rsidRPr="002922C3">
        <w:t xml:space="preserve"> not less than</w:t>
      </w:r>
      <w:r w:rsidR="00A161F1" w:rsidRPr="002922C3">
        <w:t xml:space="preserve"> two</w:t>
      </w:r>
      <w:r w:rsidRPr="002922C3">
        <w:t xml:space="preserve"> weeks before the exhibition opening.</w:t>
      </w:r>
    </w:p>
    <w:p w:rsidR="00F04C09" w:rsidRPr="002922C3" w:rsidRDefault="00F04C09" w:rsidP="00B83CFE">
      <w:pPr>
        <w:numPr>
          <w:ilvl w:val="0"/>
          <w:numId w:val="5"/>
        </w:numPr>
        <w:spacing w:after="80"/>
      </w:pPr>
      <w:r w:rsidRPr="002922C3">
        <w:t>If a work which has been industrially fabricated is damaged and it can be repaired or replaced to Lender’s specifications, W&amp;L’s liability shall be limited to the cost of such replacement.</w:t>
      </w:r>
    </w:p>
    <w:p w:rsidR="00F04C09" w:rsidRDefault="00F04C09" w:rsidP="00F04C09">
      <w:pPr>
        <w:numPr>
          <w:ilvl w:val="0"/>
          <w:numId w:val="5"/>
        </w:numPr>
      </w:pPr>
      <w:r w:rsidRPr="002922C3">
        <w:t xml:space="preserve">If Lender elects to maintain insurance, W&amp;L must be supplied with a </w:t>
      </w:r>
      <w:r w:rsidR="001C1FCC" w:rsidRPr="002922C3">
        <w:t xml:space="preserve">copy of lender’s </w:t>
      </w:r>
      <w:r w:rsidRPr="002922C3">
        <w:t xml:space="preserve">certificate of insurance </w:t>
      </w:r>
      <w:r w:rsidR="001C1FCC" w:rsidRPr="002922C3">
        <w:t>and Lender must provide a written release of W&amp;L from any liability in connection with the loaned property.</w:t>
      </w:r>
      <w:r w:rsidRPr="002922C3">
        <w:t xml:space="preserve"> </w:t>
      </w:r>
    </w:p>
    <w:p w:rsidR="00B83CFE" w:rsidRDefault="00B83CFE" w:rsidP="00B83CFE"/>
    <w:p w:rsidR="00B83CFE" w:rsidRPr="002922C3" w:rsidRDefault="00B83CFE" w:rsidP="00B83CFE"/>
    <w:p w:rsidR="00CA30FD" w:rsidRPr="002922C3" w:rsidRDefault="00CA30FD" w:rsidP="00CA30FD">
      <w:pPr>
        <w:pStyle w:val="Heading1"/>
        <w:spacing w:before="240"/>
        <w:rPr>
          <w:szCs w:val="22"/>
        </w:rPr>
      </w:pPr>
      <w:r w:rsidRPr="002922C3">
        <w:rPr>
          <w:szCs w:val="22"/>
        </w:rPr>
        <w:lastRenderedPageBreak/>
        <w:t>Publicity</w:t>
      </w:r>
    </w:p>
    <w:p w:rsidR="00CA30FD" w:rsidRPr="002922C3" w:rsidRDefault="00CA30FD" w:rsidP="00B83CFE">
      <w:pPr>
        <w:numPr>
          <w:ilvl w:val="0"/>
          <w:numId w:val="6"/>
        </w:numPr>
        <w:spacing w:after="80"/>
      </w:pPr>
      <w:r w:rsidRPr="002922C3">
        <w:t>The exhibition will be publicized in a manner chosen by W&amp;L in its discretion</w:t>
      </w:r>
      <w:r w:rsidR="00ED7AEC" w:rsidRPr="002922C3">
        <w:t>, in consultation with the artist</w:t>
      </w:r>
      <w:r w:rsidRPr="002922C3">
        <w:t>.</w:t>
      </w:r>
    </w:p>
    <w:p w:rsidR="00CA30FD" w:rsidRPr="002922C3" w:rsidRDefault="00CA30FD" w:rsidP="00B83CFE">
      <w:pPr>
        <w:numPr>
          <w:ilvl w:val="0"/>
          <w:numId w:val="6"/>
        </w:numPr>
        <w:spacing w:after="80"/>
      </w:pPr>
      <w:r w:rsidRPr="002922C3">
        <w:t>Unless Lender notifies W&amp;L to the contrary, it is understood that loaned property may be photographed and reproduced in W&amp;L’s publications and for publicity purposes, and that slides of the loaned property may be made for archival and educational use.</w:t>
      </w:r>
    </w:p>
    <w:p w:rsidR="00CA30FD" w:rsidRPr="002922C3" w:rsidRDefault="00CA30FD" w:rsidP="00B83CFE">
      <w:pPr>
        <w:numPr>
          <w:ilvl w:val="0"/>
          <w:numId w:val="6"/>
        </w:numPr>
        <w:spacing w:after="80"/>
      </w:pPr>
      <w:r w:rsidRPr="002922C3">
        <w:t>Lender agrees that it will not use any of W&amp;L’s registered service marks without W&amp;L’s express written consent.  This applies to, among other things, all of Lender’s advertising and/or promotional material.</w:t>
      </w:r>
    </w:p>
    <w:p w:rsidR="005D48AD" w:rsidRPr="002922C3" w:rsidRDefault="005D48AD" w:rsidP="00CA30FD">
      <w:pPr>
        <w:numPr>
          <w:ilvl w:val="0"/>
          <w:numId w:val="6"/>
        </w:numPr>
      </w:pPr>
      <w:r w:rsidRPr="002922C3">
        <w:t>Both parties will cooperative in good faith to facilitate the exhibition</w:t>
      </w:r>
      <w:r w:rsidR="00E56F1B" w:rsidRPr="002922C3">
        <w:t>’s success</w:t>
      </w:r>
      <w:r w:rsidRPr="002922C3">
        <w:t>.</w:t>
      </w:r>
    </w:p>
    <w:p w:rsidR="00F079B1" w:rsidRPr="002922C3" w:rsidRDefault="00F079B1" w:rsidP="00CA30FD">
      <w:pPr>
        <w:pStyle w:val="Heading1"/>
        <w:spacing w:before="240"/>
        <w:rPr>
          <w:szCs w:val="22"/>
        </w:rPr>
      </w:pPr>
      <w:r w:rsidRPr="002922C3">
        <w:rPr>
          <w:szCs w:val="22"/>
        </w:rPr>
        <w:t>Governing Law / Dispute Resolution</w:t>
      </w:r>
    </w:p>
    <w:p w:rsidR="00F079B1" w:rsidRPr="002922C3" w:rsidRDefault="00D91833" w:rsidP="002E4788">
      <w:pPr>
        <w:ind w:left="720"/>
      </w:pPr>
      <w:r w:rsidRPr="002922C3">
        <w:t>T</w:t>
      </w:r>
      <w:r w:rsidR="002E4788" w:rsidRPr="002922C3">
        <w:t>his agreement shall be governed by the laws of the United States of America and the Commonwealth of Virginia</w:t>
      </w:r>
      <w:r w:rsidRPr="002922C3">
        <w:t>, without reference to the conflicts of laws provisions thereof</w:t>
      </w:r>
      <w:r w:rsidR="002E4788" w:rsidRPr="002922C3">
        <w:t>.</w:t>
      </w:r>
      <w:r w:rsidRPr="002922C3">
        <w:t xml:space="preserve">  </w:t>
      </w:r>
      <w:r w:rsidR="003F46E3" w:rsidRPr="002922C3">
        <w:t>In the event of any dispute between the parties, it is agreed that the parties will first endeavor to engage in good faith efforts to resolve the dispute.  Venue for any legal action arising out of this agreement shall be solely in the Circuit Courts of Ro</w:t>
      </w:r>
      <w:r w:rsidR="0055483C" w:rsidRPr="002922C3">
        <w:t xml:space="preserve">ckbridge County, Virginia, and </w:t>
      </w:r>
      <w:r w:rsidR="00F04C09" w:rsidRPr="002922C3">
        <w:t>Lender</w:t>
      </w:r>
      <w:r w:rsidR="003F46E3" w:rsidRPr="002922C3">
        <w:t xml:space="preserve"> consents to personal jurisdiction in said courts.</w:t>
      </w:r>
    </w:p>
    <w:p w:rsidR="009F1D65" w:rsidRPr="002922C3" w:rsidRDefault="009F1D65" w:rsidP="00CA30FD">
      <w:pPr>
        <w:pStyle w:val="Heading1"/>
        <w:spacing w:before="240"/>
        <w:rPr>
          <w:szCs w:val="22"/>
        </w:rPr>
      </w:pPr>
      <w:r w:rsidRPr="002922C3">
        <w:rPr>
          <w:szCs w:val="22"/>
        </w:rPr>
        <w:t>Merger / Headings</w:t>
      </w:r>
    </w:p>
    <w:p w:rsidR="009F1D65" w:rsidRPr="002922C3" w:rsidRDefault="002665A3" w:rsidP="002665A3">
      <w:pPr>
        <w:ind w:left="720"/>
      </w:pPr>
      <w:r w:rsidRPr="002922C3">
        <w:t xml:space="preserve">This agreement reflects the entire agreement between </w:t>
      </w:r>
      <w:r w:rsidR="00F04C09" w:rsidRPr="002922C3">
        <w:t>Lender</w:t>
      </w:r>
      <w:r w:rsidRPr="002922C3">
        <w:t xml:space="preserve"> and W&amp;L, and may only be modified by subsequent written agreement signed by both parties.  All headings and subheadings used in this Agreement are for convenience only, and are </w:t>
      </w:r>
      <w:r w:rsidR="00F25CD1" w:rsidRPr="002922C3">
        <w:t xml:space="preserve">not </w:t>
      </w:r>
      <w:r w:rsidRPr="002922C3">
        <w:t>intended to have any legal effect.</w:t>
      </w:r>
    </w:p>
    <w:p w:rsidR="009F1D65" w:rsidRPr="002922C3" w:rsidRDefault="009F1D65" w:rsidP="00CA30FD">
      <w:pPr>
        <w:pStyle w:val="Heading1"/>
        <w:spacing w:before="240"/>
        <w:rPr>
          <w:szCs w:val="22"/>
        </w:rPr>
      </w:pPr>
      <w:r w:rsidRPr="002922C3">
        <w:rPr>
          <w:szCs w:val="22"/>
        </w:rPr>
        <w:t>Severability</w:t>
      </w:r>
    </w:p>
    <w:p w:rsidR="009F1D65" w:rsidRPr="002922C3" w:rsidRDefault="00494A58" w:rsidP="002665A3">
      <w:pPr>
        <w:pStyle w:val="Heading1"/>
        <w:numPr>
          <w:ilvl w:val="0"/>
          <w:numId w:val="0"/>
        </w:numPr>
        <w:ind w:left="720"/>
        <w:rPr>
          <w:b w:val="0"/>
          <w:szCs w:val="22"/>
        </w:rPr>
      </w:pPr>
      <w:r w:rsidRPr="002922C3">
        <w:rPr>
          <w:b w:val="0"/>
          <w:szCs w:val="22"/>
        </w:rPr>
        <w:t>If any provision of this contract is held by a court of competent jurisdiction to be illegal, invalid, or unenforceable under present or future laws effective during the term of this agreement, such provision is fully severable, and will not affect the validity of any other provision of this agreement.</w:t>
      </w:r>
    </w:p>
    <w:p w:rsidR="005B40AC" w:rsidRPr="002922C3" w:rsidRDefault="005B40AC" w:rsidP="005B40AC"/>
    <w:p w:rsidR="00E56F1B" w:rsidRPr="002922C3" w:rsidRDefault="00E56F1B" w:rsidP="005B40AC">
      <w:pPr>
        <w:rPr>
          <w:b/>
        </w:rPr>
      </w:pPr>
      <w:r w:rsidRPr="002922C3">
        <w:rPr>
          <w:b/>
        </w:rPr>
        <w:t>Lender represents that s/he has full authority to enter into and fulfill this agreement.</w:t>
      </w:r>
    </w:p>
    <w:p w:rsidR="00E56F1B" w:rsidRPr="002922C3" w:rsidRDefault="00E56F1B" w:rsidP="005B40AC">
      <w:pPr>
        <w:rPr>
          <w:b/>
        </w:rPr>
      </w:pPr>
    </w:p>
    <w:p w:rsidR="00E56F1B" w:rsidRPr="002922C3" w:rsidRDefault="00E56F1B" w:rsidP="005B40AC">
      <w:pPr>
        <w:rPr>
          <w:b/>
        </w:rPr>
      </w:pPr>
    </w:p>
    <w:p w:rsidR="005B40AC" w:rsidRPr="002922C3" w:rsidRDefault="00DB7B4E" w:rsidP="005B40AC">
      <w:r w:rsidRPr="002922C3">
        <w:rPr>
          <w:b/>
        </w:rPr>
        <w:t>On behalf of Washington and Lee University</w:t>
      </w:r>
      <w:r w:rsidRPr="002922C3">
        <w:t>:</w:t>
      </w:r>
    </w:p>
    <w:p w:rsidR="00DB7B4E" w:rsidRPr="002922C3" w:rsidRDefault="005B40AC" w:rsidP="00DB7B4E">
      <w:pPr>
        <w:spacing w:before="240"/>
      </w:pPr>
      <w:r w:rsidRPr="002922C3">
        <w:t>_______________________________________</w:t>
      </w:r>
      <w:r w:rsidRPr="002922C3">
        <w:tab/>
      </w:r>
      <w:r w:rsidRPr="002922C3">
        <w:tab/>
      </w:r>
      <w:r w:rsidRPr="002922C3">
        <w:tab/>
      </w:r>
      <w:r w:rsidRPr="002922C3">
        <w:tab/>
      </w:r>
    </w:p>
    <w:p w:rsidR="00DB7B4E" w:rsidRPr="002922C3" w:rsidRDefault="00DB7B4E" w:rsidP="005B40AC">
      <w:r w:rsidRPr="002922C3">
        <w:t>Printed Name</w:t>
      </w:r>
      <w:r w:rsidR="005B40AC" w:rsidRPr="002922C3">
        <w:tab/>
      </w:r>
      <w:r w:rsidR="005B40AC" w:rsidRPr="002922C3">
        <w:tab/>
      </w:r>
      <w:r w:rsidR="005B40AC" w:rsidRPr="002922C3">
        <w:tab/>
      </w:r>
      <w:r w:rsidRPr="002922C3">
        <w:tab/>
      </w:r>
      <w:r w:rsidRPr="002922C3">
        <w:tab/>
      </w:r>
      <w:r w:rsidRPr="002922C3">
        <w:tab/>
      </w:r>
      <w:r w:rsidRPr="002922C3">
        <w:tab/>
      </w:r>
      <w:r w:rsidRPr="002922C3">
        <w:tab/>
      </w:r>
    </w:p>
    <w:p w:rsidR="00DB7B4E" w:rsidRPr="002922C3" w:rsidRDefault="00DB7B4E" w:rsidP="00DB7B4E">
      <w:pPr>
        <w:spacing w:before="240"/>
      </w:pPr>
      <w:r w:rsidRPr="002922C3">
        <w:t>______________________________________</w:t>
      </w:r>
    </w:p>
    <w:p w:rsidR="00DB7B4E" w:rsidRPr="002922C3" w:rsidRDefault="00DB7B4E" w:rsidP="005B40AC">
      <w:r w:rsidRPr="002922C3">
        <w:t>Title</w:t>
      </w:r>
    </w:p>
    <w:p w:rsidR="00DB7B4E" w:rsidRPr="002922C3" w:rsidRDefault="00DB7B4E" w:rsidP="00DB7B4E">
      <w:pPr>
        <w:spacing w:before="240"/>
      </w:pPr>
      <w:r w:rsidRPr="002922C3">
        <w:lastRenderedPageBreak/>
        <w:t>_______________________________________</w:t>
      </w:r>
      <w:r w:rsidRPr="002922C3">
        <w:tab/>
      </w:r>
      <w:r w:rsidRPr="002922C3">
        <w:tab/>
      </w:r>
      <w:r w:rsidRPr="002922C3">
        <w:tab/>
      </w:r>
      <w:r w:rsidRPr="002922C3">
        <w:tab/>
        <w:t>__________________________</w:t>
      </w:r>
    </w:p>
    <w:p w:rsidR="005B40AC" w:rsidRPr="002922C3" w:rsidRDefault="00DB7B4E" w:rsidP="005B40AC">
      <w:r w:rsidRPr="002922C3">
        <w:t>Signature</w:t>
      </w:r>
      <w:r w:rsidRPr="002922C3">
        <w:tab/>
      </w:r>
      <w:r w:rsidRPr="002922C3">
        <w:tab/>
      </w:r>
      <w:r w:rsidRPr="002922C3">
        <w:tab/>
      </w:r>
      <w:r w:rsidRPr="002922C3">
        <w:tab/>
      </w:r>
      <w:r w:rsidRPr="002922C3">
        <w:tab/>
      </w:r>
      <w:r w:rsidRPr="002922C3">
        <w:tab/>
      </w:r>
      <w:r w:rsidRPr="002922C3">
        <w:tab/>
      </w:r>
      <w:r w:rsidRPr="002922C3">
        <w:tab/>
      </w:r>
      <w:r w:rsidR="005B40AC" w:rsidRPr="002922C3">
        <w:t>Date</w:t>
      </w:r>
    </w:p>
    <w:p w:rsidR="005B40AC" w:rsidRPr="002922C3" w:rsidRDefault="005B40AC" w:rsidP="005B40AC"/>
    <w:p w:rsidR="005B40AC" w:rsidRPr="002922C3" w:rsidRDefault="005B40AC" w:rsidP="005B40AC"/>
    <w:p w:rsidR="00DB7B4E" w:rsidRPr="002922C3" w:rsidRDefault="00DB7B4E" w:rsidP="005B40AC"/>
    <w:p w:rsidR="005B40AC" w:rsidRPr="002922C3" w:rsidRDefault="005C73E3" w:rsidP="005B40AC">
      <w:r w:rsidRPr="002922C3">
        <w:rPr>
          <w:b/>
        </w:rPr>
        <w:t>Artist/</w:t>
      </w:r>
      <w:r w:rsidR="00F04C09" w:rsidRPr="002922C3">
        <w:rPr>
          <w:b/>
        </w:rPr>
        <w:t>Lender</w:t>
      </w:r>
      <w:r w:rsidR="00DB7B4E" w:rsidRPr="002922C3">
        <w:t>:</w:t>
      </w:r>
    </w:p>
    <w:p w:rsidR="00DB7B4E" w:rsidRPr="002922C3" w:rsidRDefault="00DB7B4E" w:rsidP="00DB7B4E">
      <w:pPr>
        <w:spacing w:before="240"/>
      </w:pPr>
      <w:r w:rsidRPr="002922C3">
        <w:t>_______________________________________</w:t>
      </w:r>
      <w:r w:rsidRPr="002922C3">
        <w:tab/>
      </w:r>
      <w:r w:rsidRPr="002922C3">
        <w:tab/>
      </w:r>
      <w:r w:rsidRPr="002922C3">
        <w:tab/>
      </w:r>
      <w:r w:rsidRPr="002922C3">
        <w:tab/>
      </w:r>
    </w:p>
    <w:p w:rsidR="00DB7B4E" w:rsidRPr="002922C3" w:rsidRDefault="00DB7B4E" w:rsidP="00DB7B4E">
      <w:r w:rsidRPr="002922C3">
        <w:t>Printed Name</w:t>
      </w:r>
      <w:r w:rsidRPr="002922C3">
        <w:tab/>
      </w:r>
      <w:r w:rsidRPr="002922C3">
        <w:tab/>
      </w:r>
      <w:r w:rsidRPr="002922C3">
        <w:tab/>
      </w:r>
      <w:r w:rsidRPr="002922C3">
        <w:tab/>
      </w:r>
      <w:r w:rsidRPr="002922C3">
        <w:tab/>
      </w:r>
      <w:r w:rsidRPr="002922C3">
        <w:tab/>
      </w:r>
      <w:r w:rsidRPr="002922C3">
        <w:tab/>
      </w:r>
      <w:r w:rsidRPr="002922C3">
        <w:tab/>
      </w:r>
    </w:p>
    <w:p w:rsidR="00DB7B4E" w:rsidRPr="002922C3" w:rsidRDefault="00DB7B4E" w:rsidP="00DB7B4E">
      <w:pPr>
        <w:spacing w:before="240"/>
      </w:pPr>
      <w:r w:rsidRPr="002922C3">
        <w:t>_______________________________________</w:t>
      </w:r>
      <w:r w:rsidRPr="002922C3">
        <w:tab/>
      </w:r>
      <w:r w:rsidRPr="002922C3">
        <w:tab/>
      </w:r>
      <w:r w:rsidRPr="002922C3">
        <w:tab/>
      </w:r>
      <w:r w:rsidRPr="002922C3">
        <w:tab/>
        <w:t>__________________________</w:t>
      </w:r>
    </w:p>
    <w:p w:rsidR="00DB7B4E" w:rsidRPr="002922C3" w:rsidRDefault="00DB7B4E" w:rsidP="005B40AC">
      <w:r w:rsidRPr="002922C3">
        <w:t>Signature</w:t>
      </w:r>
      <w:r w:rsidRPr="002922C3">
        <w:tab/>
      </w:r>
      <w:r w:rsidRPr="002922C3">
        <w:tab/>
      </w:r>
      <w:r w:rsidRPr="002922C3">
        <w:tab/>
      </w:r>
      <w:r w:rsidRPr="002922C3">
        <w:tab/>
      </w:r>
      <w:r w:rsidRPr="002922C3">
        <w:tab/>
      </w:r>
      <w:r w:rsidRPr="002922C3">
        <w:tab/>
      </w:r>
      <w:r w:rsidRPr="002922C3">
        <w:tab/>
      </w:r>
      <w:r w:rsidRPr="002922C3">
        <w:tab/>
        <w:t>Date</w:t>
      </w:r>
    </w:p>
    <w:sectPr w:rsidR="00DB7B4E" w:rsidRPr="002922C3" w:rsidSect="002922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FE" w:rsidRDefault="00B83CFE" w:rsidP="0051724B">
      <w:r>
        <w:separator/>
      </w:r>
    </w:p>
  </w:endnote>
  <w:endnote w:type="continuationSeparator" w:id="0">
    <w:p w:rsidR="00B83CFE" w:rsidRDefault="00B83CFE" w:rsidP="0051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B4" w:rsidRDefault="00E37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535513"/>
      <w:docPartObj>
        <w:docPartGallery w:val="Page Numbers (Bottom of Page)"/>
        <w:docPartUnique/>
      </w:docPartObj>
    </w:sdtPr>
    <w:sdtEndPr/>
    <w:sdtContent>
      <w:sdt>
        <w:sdtPr>
          <w:id w:val="-1669238322"/>
          <w:docPartObj>
            <w:docPartGallery w:val="Page Numbers (Top of Page)"/>
            <w:docPartUnique/>
          </w:docPartObj>
        </w:sdtPr>
        <w:sdtEndPr/>
        <w:sdtContent>
          <w:p w:rsidR="00B83CFE" w:rsidRDefault="00B83CFE">
            <w:pPr>
              <w:pStyle w:val="Footer"/>
              <w:jc w:val="center"/>
            </w:pPr>
            <w:r w:rsidRPr="00B83CFE">
              <w:t xml:space="preserve">Page </w:t>
            </w:r>
            <w:r w:rsidR="00D50F97" w:rsidRPr="00B83CFE">
              <w:rPr>
                <w:b/>
                <w:bCs/>
              </w:rPr>
              <w:fldChar w:fldCharType="begin"/>
            </w:r>
            <w:r w:rsidRPr="00B83CFE">
              <w:rPr>
                <w:b/>
                <w:bCs/>
              </w:rPr>
              <w:instrText xml:space="preserve"> PAGE </w:instrText>
            </w:r>
            <w:r w:rsidR="00D50F97" w:rsidRPr="00B83CFE">
              <w:rPr>
                <w:b/>
                <w:bCs/>
              </w:rPr>
              <w:fldChar w:fldCharType="separate"/>
            </w:r>
            <w:r w:rsidR="004317FB">
              <w:rPr>
                <w:b/>
                <w:bCs/>
              </w:rPr>
              <w:t>2</w:t>
            </w:r>
            <w:r w:rsidR="00D50F97" w:rsidRPr="00B83CFE">
              <w:rPr>
                <w:b/>
                <w:bCs/>
              </w:rPr>
              <w:fldChar w:fldCharType="end"/>
            </w:r>
            <w:r w:rsidRPr="00B83CFE">
              <w:t xml:space="preserve"> of </w:t>
            </w:r>
            <w:r w:rsidR="00D50F97" w:rsidRPr="00B83CFE">
              <w:rPr>
                <w:b/>
                <w:bCs/>
              </w:rPr>
              <w:fldChar w:fldCharType="begin"/>
            </w:r>
            <w:r w:rsidRPr="00B83CFE">
              <w:rPr>
                <w:b/>
                <w:bCs/>
              </w:rPr>
              <w:instrText xml:space="preserve"> NUMPAGES  </w:instrText>
            </w:r>
            <w:r w:rsidR="00D50F97" w:rsidRPr="00B83CFE">
              <w:rPr>
                <w:b/>
                <w:bCs/>
              </w:rPr>
              <w:fldChar w:fldCharType="separate"/>
            </w:r>
            <w:r w:rsidR="004317FB">
              <w:rPr>
                <w:b/>
                <w:bCs/>
              </w:rPr>
              <w:t>4</w:t>
            </w:r>
            <w:r w:rsidR="00D50F97" w:rsidRPr="00B83CFE">
              <w:rPr>
                <w:b/>
                <w:bCs/>
              </w:rPr>
              <w:fldChar w:fldCharType="end"/>
            </w:r>
          </w:p>
        </w:sdtContent>
      </w:sdt>
    </w:sdtContent>
  </w:sdt>
  <w:p w:rsidR="00B83CFE" w:rsidRDefault="00B83C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716912"/>
      <w:docPartObj>
        <w:docPartGallery w:val="Page Numbers (Bottom of Page)"/>
        <w:docPartUnique/>
      </w:docPartObj>
    </w:sdtPr>
    <w:sdtEndPr/>
    <w:sdtContent>
      <w:sdt>
        <w:sdtPr>
          <w:id w:val="1902172909"/>
          <w:docPartObj>
            <w:docPartGallery w:val="Page Numbers (Top of Page)"/>
            <w:docPartUnique/>
          </w:docPartObj>
        </w:sdtPr>
        <w:sdtEndPr/>
        <w:sdtContent>
          <w:p w:rsidR="00B83CFE" w:rsidRPr="00B83CFE" w:rsidRDefault="00B83CFE">
            <w:pPr>
              <w:pStyle w:val="Footer"/>
              <w:jc w:val="center"/>
            </w:pPr>
            <w:r w:rsidRPr="00B83CFE">
              <w:t xml:space="preserve">Page </w:t>
            </w:r>
            <w:r w:rsidR="00D50F97" w:rsidRPr="00B83CFE">
              <w:rPr>
                <w:b/>
                <w:bCs/>
              </w:rPr>
              <w:fldChar w:fldCharType="begin"/>
            </w:r>
            <w:r w:rsidRPr="00B83CFE">
              <w:rPr>
                <w:b/>
                <w:bCs/>
              </w:rPr>
              <w:instrText xml:space="preserve"> PAGE </w:instrText>
            </w:r>
            <w:r w:rsidR="00D50F97" w:rsidRPr="00B83CFE">
              <w:rPr>
                <w:b/>
                <w:bCs/>
              </w:rPr>
              <w:fldChar w:fldCharType="separate"/>
            </w:r>
            <w:r w:rsidR="004317FB">
              <w:rPr>
                <w:b/>
                <w:bCs/>
              </w:rPr>
              <w:t>1</w:t>
            </w:r>
            <w:r w:rsidR="00D50F97" w:rsidRPr="00B83CFE">
              <w:rPr>
                <w:b/>
                <w:bCs/>
              </w:rPr>
              <w:fldChar w:fldCharType="end"/>
            </w:r>
            <w:r w:rsidRPr="00B83CFE">
              <w:t xml:space="preserve"> of </w:t>
            </w:r>
            <w:r w:rsidR="00D50F97" w:rsidRPr="00B83CFE">
              <w:rPr>
                <w:b/>
                <w:bCs/>
              </w:rPr>
              <w:fldChar w:fldCharType="begin"/>
            </w:r>
            <w:r w:rsidRPr="00B83CFE">
              <w:rPr>
                <w:b/>
                <w:bCs/>
              </w:rPr>
              <w:instrText xml:space="preserve"> NUMPAGES  </w:instrText>
            </w:r>
            <w:r w:rsidR="00D50F97" w:rsidRPr="00B83CFE">
              <w:rPr>
                <w:b/>
                <w:bCs/>
              </w:rPr>
              <w:fldChar w:fldCharType="separate"/>
            </w:r>
            <w:r w:rsidR="004317FB">
              <w:rPr>
                <w:b/>
                <w:bCs/>
              </w:rPr>
              <w:t>4</w:t>
            </w:r>
            <w:r w:rsidR="00D50F97" w:rsidRPr="00B83CFE">
              <w:rPr>
                <w:b/>
                <w:bCs/>
              </w:rPr>
              <w:fldChar w:fldCharType="end"/>
            </w:r>
          </w:p>
        </w:sdtContent>
      </w:sdt>
    </w:sdtContent>
  </w:sdt>
  <w:p w:rsidR="00B83CFE" w:rsidRPr="00B83CFE" w:rsidRDefault="00B8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FE" w:rsidRDefault="00B83CFE" w:rsidP="0051724B">
      <w:r>
        <w:separator/>
      </w:r>
    </w:p>
  </w:footnote>
  <w:footnote w:type="continuationSeparator" w:id="0">
    <w:p w:rsidR="00B83CFE" w:rsidRDefault="00B83CFE" w:rsidP="0051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B4" w:rsidRDefault="00E37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B4" w:rsidRDefault="00E37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FE" w:rsidRPr="00E37BB4" w:rsidRDefault="00B83CFE" w:rsidP="00B83CFE">
    <w:pPr>
      <w:pBdr>
        <w:bottom w:val="thickThinSmallGap" w:sz="24" w:space="1" w:color="622423"/>
      </w:pBdr>
      <w:tabs>
        <w:tab w:val="center" w:pos="4680"/>
        <w:tab w:val="right" w:pos="9360"/>
      </w:tabs>
      <w:jc w:val="center"/>
      <w:rPr>
        <w:rFonts w:eastAsia="Calibri"/>
        <w:sz w:val="24"/>
        <w:szCs w:val="24"/>
      </w:rPr>
    </w:pPr>
    <w:r w:rsidRPr="00E37BB4">
      <w:rPr>
        <w:rFonts w:eastAsia="Calibri"/>
        <w:sz w:val="24"/>
        <w:szCs w:val="24"/>
      </w:rPr>
      <w:t>Washington and Lee University</w:t>
    </w:r>
  </w:p>
  <w:p w:rsidR="00B83CFE" w:rsidRPr="002922C3" w:rsidRDefault="00B83CFE" w:rsidP="002922C3">
    <w:pPr>
      <w:pBdr>
        <w:bottom w:val="thickThinSmallGap" w:sz="24" w:space="1" w:color="622423"/>
      </w:pBdr>
      <w:tabs>
        <w:tab w:val="center" w:pos="4680"/>
        <w:tab w:val="right" w:pos="9360"/>
      </w:tabs>
      <w:jc w:val="center"/>
      <w:rPr>
        <w:rFonts w:eastAsia="Calibri"/>
        <w:sz w:val="32"/>
        <w:szCs w:val="32"/>
      </w:rPr>
    </w:pPr>
    <w:r w:rsidRPr="002922C3">
      <w:rPr>
        <w:rFonts w:eastAsia="Calibri"/>
        <w:sz w:val="32"/>
        <w:szCs w:val="32"/>
      </w:rPr>
      <w:t>Exhibiting Artist Loan Agreement</w:t>
    </w:r>
  </w:p>
  <w:p w:rsidR="00B83CFE" w:rsidRDefault="00B83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854"/>
    <w:multiLevelType w:val="hybridMultilevel"/>
    <w:tmpl w:val="3EB0692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243C0C"/>
    <w:multiLevelType w:val="hybridMultilevel"/>
    <w:tmpl w:val="3EB0692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4B404F"/>
    <w:multiLevelType w:val="hybridMultilevel"/>
    <w:tmpl w:val="3F82EB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E20EE6"/>
    <w:multiLevelType w:val="hybridMultilevel"/>
    <w:tmpl w:val="7A3E26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1D409E"/>
    <w:multiLevelType w:val="hybridMultilevel"/>
    <w:tmpl w:val="3EB0692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33664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51"/>
    <w:rsid w:val="0001469A"/>
    <w:rsid w:val="000623A2"/>
    <w:rsid w:val="000D4FB7"/>
    <w:rsid w:val="00103347"/>
    <w:rsid w:val="0011261C"/>
    <w:rsid w:val="00140F2F"/>
    <w:rsid w:val="001922F6"/>
    <w:rsid w:val="001A5AD8"/>
    <w:rsid w:val="001C1FCC"/>
    <w:rsid w:val="00221D3B"/>
    <w:rsid w:val="00223B63"/>
    <w:rsid w:val="00247F67"/>
    <w:rsid w:val="002601A1"/>
    <w:rsid w:val="002665A3"/>
    <w:rsid w:val="0028586D"/>
    <w:rsid w:val="002922C3"/>
    <w:rsid w:val="002C7D3E"/>
    <w:rsid w:val="002D0A6A"/>
    <w:rsid w:val="002E4788"/>
    <w:rsid w:val="002E5E6A"/>
    <w:rsid w:val="002E75C4"/>
    <w:rsid w:val="00304A55"/>
    <w:rsid w:val="00375875"/>
    <w:rsid w:val="003A71B4"/>
    <w:rsid w:val="003B54D5"/>
    <w:rsid w:val="003F46E3"/>
    <w:rsid w:val="004317FB"/>
    <w:rsid w:val="0045034B"/>
    <w:rsid w:val="00450589"/>
    <w:rsid w:val="00494A58"/>
    <w:rsid w:val="004D2B83"/>
    <w:rsid w:val="00506953"/>
    <w:rsid w:val="0051724B"/>
    <w:rsid w:val="00544E1F"/>
    <w:rsid w:val="00546FAF"/>
    <w:rsid w:val="0055483C"/>
    <w:rsid w:val="00586BA5"/>
    <w:rsid w:val="005A473B"/>
    <w:rsid w:val="005B40AC"/>
    <w:rsid w:val="005C39BD"/>
    <w:rsid w:val="005C73E3"/>
    <w:rsid w:val="005D48AD"/>
    <w:rsid w:val="006038BA"/>
    <w:rsid w:val="00606F71"/>
    <w:rsid w:val="00613E72"/>
    <w:rsid w:val="00721FE3"/>
    <w:rsid w:val="00736FE8"/>
    <w:rsid w:val="007A39B5"/>
    <w:rsid w:val="007D616B"/>
    <w:rsid w:val="00814A4A"/>
    <w:rsid w:val="00817C95"/>
    <w:rsid w:val="008A5A8D"/>
    <w:rsid w:val="008E0ECB"/>
    <w:rsid w:val="008F2DC8"/>
    <w:rsid w:val="009072FE"/>
    <w:rsid w:val="00942099"/>
    <w:rsid w:val="00995085"/>
    <w:rsid w:val="009D31B8"/>
    <w:rsid w:val="009F12CB"/>
    <w:rsid w:val="009F1D65"/>
    <w:rsid w:val="00A161F1"/>
    <w:rsid w:val="00A37508"/>
    <w:rsid w:val="00A86484"/>
    <w:rsid w:val="00AA36F4"/>
    <w:rsid w:val="00AA640A"/>
    <w:rsid w:val="00AC5B17"/>
    <w:rsid w:val="00AC7051"/>
    <w:rsid w:val="00AF513F"/>
    <w:rsid w:val="00AF651A"/>
    <w:rsid w:val="00B02003"/>
    <w:rsid w:val="00B40BB4"/>
    <w:rsid w:val="00B83CFE"/>
    <w:rsid w:val="00B8421F"/>
    <w:rsid w:val="00BD065E"/>
    <w:rsid w:val="00C30A37"/>
    <w:rsid w:val="00CA30FD"/>
    <w:rsid w:val="00CA43AA"/>
    <w:rsid w:val="00CF3C61"/>
    <w:rsid w:val="00D0733B"/>
    <w:rsid w:val="00D12CDA"/>
    <w:rsid w:val="00D15F72"/>
    <w:rsid w:val="00D50F97"/>
    <w:rsid w:val="00D91833"/>
    <w:rsid w:val="00DB7B4E"/>
    <w:rsid w:val="00E37BB4"/>
    <w:rsid w:val="00E56F1B"/>
    <w:rsid w:val="00E77312"/>
    <w:rsid w:val="00E8082B"/>
    <w:rsid w:val="00E90C92"/>
    <w:rsid w:val="00ED7AEC"/>
    <w:rsid w:val="00F04C09"/>
    <w:rsid w:val="00F079B1"/>
    <w:rsid w:val="00F25CD1"/>
    <w:rsid w:val="00F4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1F"/>
    <w:rPr>
      <w:rFonts w:ascii="Palatino Linotype" w:hAnsi="Palatino Linotype"/>
      <w:sz w:val="22"/>
      <w:szCs w:val="22"/>
    </w:rPr>
  </w:style>
  <w:style w:type="paragraph" w:styleId="Heading1">
    <w:name w:val="heading 1"/>
    <w:basedOn w:val="Normal"/>
    <w:next w:val="Normal"/>
    <w:link w:val="Heading1Char"/>
    <w:uiPriority w:val="9"/>
    <w:qFormat/>
    <w:rsid w:val="00D15F72"/>
    <w:pPr>
      <w:keepNext/>
      <w:numPr>
        <w:numId w:val="1"/>
      </w:numPr>
      <w:spacing w:before="120" w:after="60"/>
      <w:outlineLvl w:val="0"/>
    </w:pPr>
    <w:rPr>
      <w:b/>
      <w:bCs/>
      <w:kern w:val="32"/>
      <w:szCs w:val="32"/>
    </w:rPr>
  </w:style>
  <w:style w:type="paragraph" w:styleId="Heading2">
    <w:name w:val="heading 2"/>
    <w:basedOn w:val="Normal"/>
    <w:next w:val="Normal"/>
    <w:link w:val="Heading2Char"/>
    <w:uiPriority w:val="9"/>
    <w:unhideWhenUsed/>
    <w:qFormat/>
    <w:rsid w:val="00D15F72"/>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15F72"/>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15F7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15F72"/>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D15F72"/>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D15F72"/>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unhideWhenUsed/>
    <w:qFormat/>
    <w:rsid w:val="00D15F72"/>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
    <w:semiHidden/>
    <w:unhideWhenUsed/>
    <w:qFormat/>
    <w:rsid w:val="00D15F72"/>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24B"/>
    <w:pPr>
      <w:tabs>
        <w:tab w:val="center" w:pos="4680"/>
        <w:tab w:val="right" w:pos="9360"/>
      </w:tabs>
    </w:pPr>
  </w:style>
  <w:style w:type="character" w:customStyle="1" w:styleId="HeaderChar">
    <w:name w:val="Header Char"/>
    <w:basedOn w:val="DefaultParagraphFont"/>
    <w:link w:val="Header"/>
    <w:uiPriority w:val="99"/>
    <w:rsid w:val="0051724B"/>
    <w:rPr>
      <w:rFonts w:ascii="Palatino Linotype" w:hAnsi="Palatino Linotype"/>
    </w:rPr>
  </w:style>
  <w:style w:type="paragraph" w:styleId="Footer">
    <w:name w:val="footer"/>
    <w:basedOn w:val="Normal"/>
    <w:link w:val="FooterChar"/>
    <w:uiPriority w:val="99"/>
    <w:unhideWhenUsed/>
    <w:rsid w:val="0051724B"/>
    <w:pPr>
      <w:tabs>
        <w:tab w:val="center" w:pos="4680"/>
        <w:tab w:val="right" w:pos="9360"/>
      </w:tabs>
    </w:pPr>
  </w:style>
  <w:style w:type="character" w:customStyle="1" w:styleId="FooterChar">
    <w:name w:val="Footer Char"/>
    <w:basedOn w:val="DefaultParagraphFont"/>
    <w:link w:val="Footer"/>
    <w:uiPriority w:val="99"/>
    <w:rsid w:val="0051724B"/>
    <w:rPr>
      <w:rFonts w:ascii="Palatino Linotype" w:hAnsi="Palatino Linotype"/>
    </w:rPr>
  </w:style>
  <w:style w:type="paragraph" w:styleId="BalloonText">
    <w:name w:val="Balloon Text"/>
    <w:basedOn w:val="Normal"/>
    <w:link w:val="BalloonTextChar"/>
    <w:uiPriority w:val="99"/>
    <w:semiHidden/>
    <w:unhideWhenUsed/>
    <w:rsid w:val="0051724B"/>
    <w:rPr>
      <w:rFonts w:ascii="Tahoma" w:hAnsi="Tahoma" w:cs="Tahoma"/>
      <w:sz w:val="16"/>
      <w:szCs w:val="16"/>
    </w:rPr>
  </w:style>
  <w:style w:type="character" w:customStyle="1" w:styleId="BalloonTextChar">
    <w:name w:val="Balloon Text Char"/>
    <w:basedOn w:val="DefaultParagraphFont"/>
    <w:link w:val="BalloonText"/>
    <w:uiPriority w:val="99"/>
    <w:semiHidden/>
    <w:rsid w:val="0051724B"/>
    <w:rPr>
      <w:rFonts w:ascii="Tahoma" w:hAnsi="Tahoma" w:cs="Tahoma"/>
      <w:sz w:val="16"/>
      <w:szCs w:val="16"/>
    </w:rPr>
  </w:style>
  <w:style w:type="character" w:customStyle="1" w:styleId="Heading1Char">
    <w:name w:val="Heading 1 Char"/>
    <w:basedOn w:val="DefaultParagraphFont"/>
    <w:link w:val="Heading1"/>
    <w:uiPriority w:val="9"/>
    <w:rsid w:val="00D15F72"/>
    <w:rPr>
      <w:rFonts w:ascii="Palatino Linotype" w:eastAsia="Times New Roman" w:hAnsi="Palatino Linotype" w:cs="Times New Roman"/>
      <w:b/>
      <w:bCs/>
      <w:kern w:val="32"/>
      <w:sz w:val="22"/>
      <w:szCs w:val="32"/>
    </w:rPr>
  </w:style>
  <w:style w:type="character" w:customStyle="1" w:styleId="Heading2Char">
    <w:name w:val="Heading 2 Char"/>
    <w:basedOn w:val="DefaultParagraphFont"/>
    <w:link w:val="Heading2"/>
    <w:uiPriority w:val="9"/>
    <w:rsid w:val="00D15F72"/>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D15F72"/>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D15F7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D15F7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D15F72"/>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D15F72"/>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5F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D15F72"/>
    <w:rPr>
      <w:rFonts w:ascii="Arial" w:eastAsia="Times New Roman" w:hAnsi="Arial" w:cs="Times New Roman"/>
      <w:sz w:val="22"/>
      <w:szCs w:val="22"/>
    </w:rPr>
  </w:style>
  <w:style w:type="paragraph" w:styleId="ListParagraph">
    <w:name w:val="List Paragraph"/>
    <w:basedOn w:val="Normal"/>
    <w:uiPriority w:val="34"/>
    <w:qFormat/>
    <w:rsid w:val="00814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1F"/>
    <w:rPr>
      <w:rFonts w:ascii="Palatino Linotype" w:hAnsi="Palatino Linotype"/>
      <w:sz w:val="22"/>
      <w:szCs w:val="22"/>
    </w:rPr>
  </w:style>
  <w:style w:type="paragraph" w:styleId="Heading1">
    <w:name w:val="heading 1"/>
    <w:basedOn w:val="Normal"/>
    <w:next w:val="Normal"/>
    <w:link w:val="Heading1Char"/>
    <w:uiPriority w:val="9"/>
    <w:qFormat/>
    <w:rsid w:val="00D15F72"/>
    <w:pPr>
      <w:keepNext/>
      <w:numPr>
        <w:numId w:val="1"/>
      </w:numPr>
      <w:spacing w:before="120" w:after="60"/>
      <w:outlineLvl w:val="0"/>
    </w:pPr>
    <w:rPr>
      <w:b/>
      <w:bCs/>
      <w:kern w:val="32"/>
      <w:szCs w:val="32"/>
    </w:rPr>
  </w:style>
  <w:style w:type="paragraph" w:styleId="Heading2">
    <w:name w:val="heading 2"/>
    <w:basedOn w:val="Normal"/>
    <w:next w:val="Normal"/>
    <w:link w:val="Heading2Char"/>
    <w:uiPriority w:val="9"/>
    <w:unhideWhenUsed/>
    <w:qFormat/>
    <w:rsid w:val="00D15F72"/>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15F72"/>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15F7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15F72"/>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D15F72"/>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D15F72"/>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unhideWhenUsed/>
    <w:qFormat/>
    <w:rsid w:val="00D15F72"/>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
    <w:semiHidden/>
    <w:unhideWhenUsed/>
    <w:qFormat/>
    <w:rsid w:val="00D15F72"/>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24B"/>
    <w:pPr>
      <w:tabs>
        <w:tab w:val="center" w:pos="4680"/>
        <w:tab w:val="right" w:pos="9360"/>
      </w:tabs>
    </w:pPr>
  </w:style>
  <w:style w:type="character" w:customStyle="1" w:styleId="HeaderChar">
    <w:name w:val="Header Char"/>
    <w:basedOn w:val="DefaultParagraphFont"/>
    <w:link w:val="Header"/>
    <w:uiPriority w:val="99"/>
    <w:rsid w:val="0051724B"/>
    <w:rPr>
      <w:rFonts w:ascii="Palatino Linotype" w:hAnsi="Palatino Linotype"/>
    </w:rPr>
  </w:style>
  <w:style w:type="paragraph" w:styleId="Footer">
    <w:name w:val="footer"/>
    <w:basedOn w:val="Normal"/>
    <w:link w:val="FooterChar"/>
    <w:uiPriority w:val="99"/>
    <w:unhideWhenUsed/>
    <w:rsid w:val="0051724B"/>
    <w:pPr>
      <w:tabs>
        <w:tab w:val="center" w:pos="4680"/>
        <w:tab w:val="right" w:pos="9360"/>
      </w:tabs>
    </w:pPr>
  </w:style>
  <w:style w:type="character" w:customStyle="1" w:styleId="FooterChar">
    <w:name w:val="Footer Char"/>
    <w:basedOn w:val="DefaultParagraphFont"/>
    <w:link w:val="Footer"/>
    <w:uiPriority w:val="99"/>
    <w:rsid w:val="0051724B"/>
    <w:rPr>
      <w:rFonts w:ascii="Palatino Linotype" w:hAnsi="Palatino Linotype"/>
    </w:rPr>
  </w:style>
  <w:style w:type="paragraph" w:styleId="BalloonText">
    <w:name w:val="Balloon Text"/>
    <w:basedOn w:val="Normal"/>
    <w:link w:val="BalloonTextChar"/>
    <w:uiPriority w:val="99"/>
    <w:semiHidden/>
    <w:unhideWhenUsed/>
    <w:rsid w:val="0051724B"/>
    <w:rPr>
      <w:rFonts w:ascii="Tahoma" w:hAnsi="Tahoma" w:cs="Tahoma"/>
      <w:sz w:val="16"/>
      <w:szCs w:val="16"/>
    </w:rPr>
  </w:style>
  <w:style w:type="character" w:customStyle="1" w:styleId="BalloonTextChar">
    <w:name w:val="Balloon Text Char"/>
    <w:basedOn w:val="DefaultParagraphFont"/>
    <w:link w:val="BalloonText"/>
    <w:uiPriority w:val="99"/>
    <w:semiHidden/>
    <w:rsid w:val="0051724B"/>
    <w:rPr>
      <w:rFonts w:ascii="Tahoma" w:hAnsi="Tahoma" w:cs="Tahoma"/>
      <w:sz w:val="16"/>
      <w:szCs w:val="16"/>
    </w:rPr>
  </w:style>
  <w:style w:type="character" w:customStyle="1" w:styleId="Heading1Char">
    <w:name w:val="Heading 1 Char"/>
    <w:basedOn w:val="DefaultParagraphFont"/>
    <w:link w:val="Heading1"/>
    <w:uiPriority w:val="9"/>
    <w:rsid w:val="00D15F72"/>
    <w:rPr>
      <w:rFonts w:ascii="Palatino Linotype" w:eastAsia="Times New Roman" w:hAnsi="Palatino Linotype" w:cs="Times New Roman"/>
      <w:b/>
      <w:bCs/>
      <w:kern w:val="32"/>
      <w:sz w:val="22"/>
      <w:szCs w:val="32"/>
    </w:rPr>
  </w:style>
  <w:style w:type="character" w:customStyle="1" w:styleId="Heading2Char">
    <w:name w:val="Heading 2 Char"/>
    <w:basedOn w:val="DefaultParagraphFont"/>
    <w:link w:val="Heading2"/>
    <w:uiPriority w:val="9"/>
    <w:rsid w:val="00D15F72"/>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D15F72"/>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D15F7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D15F7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D15F72"/>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D15F72"/>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5F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D15F72"/>
    <w:rPr>
      <w:rFonts w:ascii="Arial" w:eastAsia="Times New Roman" w:hAnsi="Arial" w:cs="Times New Roman"/>
      <w:sz w:val="22"/>
      <w:szCs w:val="22"/>
    </w:rPr>
  </w:style>
  <w:style w:type="paragraph" w:styleId="ListParagraph">
    <w:name w:val="List Paragraph"/>
    <w:basedOn w:val="Normal"/>
    <w:uiPriority w:val="34"/>
    <w:qFormat/>
    <w:rsid w:val="00814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8D39-A430-4D54-A4E6-C84B1B82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Exhibiting Artist Loan Agreement-Formatted</Template>
  <TotalTime>0</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International Template Agreement</vt:lpstr>
    </vt:vector>
  </TitlesOfParts>
  <Company>Washington &amp; Lee University</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Template Agreement</dc:title>
  <dc:creator>wsBHuffman</dc:creator>
  <cp:lastModifiedBy>Justin H. Smith</cp:lastModifiedBy>
  <cp:revision>2</cp:revision>
  <cp:lastPrinted>2009-06-01T15:16:00Z</cp:lastPrinted>
  <dcterms:created xsi:type="dcterms:W3CDTF">2012-11-13T20:49:00Z</dcterms:created>
  <dcterms:modified xsi:type="dcterms:W3CDTF">2012-11-13T20:49:00Z</dcterms:modified>
</cp:coreProperties>
</file>